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仿宋" w:hAnsi="仿宋" w:eastAsia="仿宋" w:cs="仿宋"/>
          <w:b/>
          <w:bCs/>
          <w:color w:val="231815"/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2018年黄石市矿冶工业文化讲解员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公开招聘报名表</w:t>
      </w:r>
    </w:p>
    <w:p>
      <w:pPr>
        <w:jc w:val="left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报名序号：</w:t>
      </w: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095"/>
        <w:gridCol w:w="1290"/>
        <w:gridCol w:w="1305"/>
        <w:gridCol w:w="1365"/>
        <w:gridCol w:w="750"/>
        <w:gridCol w:w="51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姓名</w:t>
            </w:r>
          </w:p>
        </w:tc>
        <w:tc>
          <w:tcPr>
            <w:tcW w:w="2385" w:type="dxa"/>
            <w:gridSpan w:val="2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证件号码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性别</w:t>
            </w:r>
          </w:p>
        </w:tc>
        <w:tc>
          <w:tcPr>
            <w:tcW w:w="2385" w:type="dxa"/>
            <w:gridSpan w:val="2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学历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学位</w:t>
            </w:r>
          </w:p>
        </w:tc>
        <w:tc>
          <w:tcPr>
            <w:tcW w:w="2385" w:type="dxa"/>
            <w:gridSpan w:val="2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民族</w:t>
            </w:r>
          </w:p>
        </w:tc>
        <w:tc>
          <w:tcPr>
            <w:tcW w:w="2115" w:type="dxa"/>
            <w:gridSpan w:val="2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通信地址</w:t>
            </w:r>
          </w:p>
        </w:tc>
        <w:tc>
          <w:tcPr>
            <w:tcW w:w="5805" w:type="dxa"/>
            <w:gridSpan w:val="5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婚姻状况</w:t>
            </w:r>
          </w:p>
        </w:tc>
        <w:tc>
          <w:tcPr>
            <w:tcW w:w="2385" w:type="dxa"/>
            <w:gridSpan w:val="2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毕业院校</w:t>
            </w:r>
          </w:p>
        </w:tc>
        <w:tc>
          <w:tcPr>
            <w:tcW w:w="2115" w:type="dxa"/>
            <w:gridSpan w:val="2"/>
            <w:tcBorders>
              <w:right w:val="single" w:color="080000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所学专业名称</w:t>
            </w:r>
          </w:p>
        </w:tc>
        <w:tc>
          <w:tcPr>
            <w:tcW w:w="2385" w:type="dxa"/>
            <w:gridSpan w:val="2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现工作单位</w:t>
            </w:r>
          </w:p>
        </w:tc>
        <w:tc>
          <w:tcPr>
            <w:tcW w:w="2115" w:type="dxa"/>
            <w:gridSpan w:val="2"/>
            <w:tcBorders>
              <w:right w:val="single" w:color="080000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Cs w:val="21"/>
              </w:rPr>
              <w:t>学历经历</w:t>
            </w:r>
          </w:p>
        </w:tc>
        <w:tc>
          <w:tcPr>
            <w:tcW w:w="109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Cs w:val="21"/>
              </w:rPr>
              <w:t>学历</w:t>
            </w:r>
          </w:p>
        </w:tc>
        <w:tc>
          <w:tcPr>
            <w:tcW w:w="1290" w:type="dxa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Cs w:val="21"/>
              </w:rPr>
              <w:t>学习开始时间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Cs w:val="21"/>
              </w:rPr>
              <w:t>学习结束时间</w:t>
            </w:r>
          </w:p>
        </w:tc>
        <w:tc>
          <w:tcPr>
            <w:tcW w:w="136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Cs w:val="21"/>
              </w:rPr>
              <w:t>所学专业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90" w:type="dxa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6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90" w:type="dxa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6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工作经历</w:t>
            </w:r>
          </w:p>
        </w:tc>
        <w:tc>
          <w:tcPr>
            <w:tcW w:w="109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开始时间</w:t>
            </w:r>
          </w:p>
        </w:tc>
        <w:tc>
          <w:tcPr>
            <w:tcW w:w="1290" w:type="dxa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结束时间</w:t>
            </w:r>
          </w:p>
        </w:tc>
        <w:tc>
          <w:tcPr>
            <w:tcW w:w="2670" w:type="dxa"/>
            <w:gridSpan w:val="2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职务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90" w:type="dxa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670" w:type="dxa"/>
            <w:gridSpan w:val="2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90" w:type="dxa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670" w:type="dxa"/>
            <w:gridSpan w:val="2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90" w:type="dxa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670" w:type="dxa"/>
            <w:gridSpan w:val="2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家庭成员情况</w:t>
            </w:r>
          </w:p>
        </w:tc>
        <w:tc>
          <w:tcPr>
            <w:tcW w:w="1095" w:type="dxa"/>
            <w:tcBorders>
              <w:righ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姓名</w:t>
            </w:r>
          </w:p>
        </w:tc>
        <w:tc>
          <w:tcPr>
            <w:tcW w:w="1290" w:type="dxa"/>
            <w:tcBorders>
              <w:left w:val="single" w:color="08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关系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所在单位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tcBorders>
              <w:right w:val="single" w:color="080000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90" w:type="dxa"/>
            <w:tcBorders>
              <w:left w:val="single" w:color="080000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930" w:type="dxa"/>
            <w:gridSpan w:val="4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tcBorders>
              <w:right w:val="single" w:color="080000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90" w:type="dxa"/>
            <w:tcBorders>
              <w:left w:val="single" w:color="080000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930" w:type="dxa"/>
            <w:gridSpan w:val="4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95" w:type="dxa"/>
            <w:tcBorders>
              <w:right w:val="single" w:color="080000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290" w:type="dxa"/>
            <w:tcBorders>
              <w:left w:val="single" w:color="080000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930" w:type="dxa"/>
            <w:gridSpan w:val="4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奖惩情况</w:t>
            </w:r>
          </w:p>
        </w:tc>
        <w:tc>
          <w:tcPr>
            <w:tcW w:w="7410" w:type="dxa"/>
            <w:gridSpan w:val="7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单位是否同意报考</w:t>
            </w:r>
          </w:p>
        </w:tc>
        <w:tc>
          <w:tcPr>
            <w:tcW w:w="7410" w:type="dxa"/>
            <w:gridSpan w:val="7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</w:rPr>
              <w:t>本人联系方式（手机号、电子邮箱）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资格审查招录单位意见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42AF"/>
    <w:rsid w:val="1B6C42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2018-08-08T01:02:00Z</dcterms:created>
  <dc:creator>往事如烟</dc:creator>
  <cp:lastModifiedBy>往事如烟</cp:lastModifiedBy>
  <dcterms:modified xsi:type="dcterms:W3CDTF">2018-08-08T01:02:21Z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